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012DEC" w:rsidRPr="00012DEC" w:rsidRDefault="00012DEC" w:rsidP="00012DEC">
      <w:pPr>
        <w:spacing w:before="120" w:line="360" w:lineRule="auto"/>
        <w:rPr>
          <w:b/>
          <w:sz w:val="28"/>
          <w:szCs w:val="28"/>
          <w:lang w:val="en-US"/>
        </w:rPr>
      </w:pPr>
      <w:r w:rsidRPr="00012DEC">
        <w:rPr>
          <w:b/>
          <w:sz w:val="28"/>
          <w:szCs w:val="28"/>
          <w:lang w:val="en-US"/>
        </w:rPr>
        <w:t xml:space="preserve">“Mobilair 135” portable compressor with generator </w:t>
      </w:r>
    </w:p>
    <w:p w:rsidR="00012DEC" w:rsidRPr="00012DEC" w:rsidRDefault="00012DEC" w:rsidP="00012DEC">
      <w:pPr>
        <w:spacing w:before="120" w:line="360" w:lineRule="auto"/>
        <w:rPr>
          <w:b/>
          <w:sz w:val="52"/>
          <w:szCs w:val="52"/>
          <w:lang w:val="en-US"/>
        </w:rPr>
      </w:pPr>
      <w:r w:rsidRPr="00012DEC">
        <w:rPr>
          <w:b/>
          <w:sz w:val="52"/>
          <w:szCs w:val="52"/>
          <w:lang w:val="en-US"/>
        </w:rPr>
        <w:t>Efficient compressed air technology for the construction industry</w:t>
      </w:r>
    </w:p>
    <w:p w:rsidR="00012DEC" w:rsidRPr="00012DEC" w:rsidRDefault="00012DEC" w:rsidP="00012DEC">
      <w:pPr>
        <w:spacing w:before="120" w:line="360" w:lineRule="auto"/>
        <w:rPr>
          <w:b/>
          <w:sz w:val="28"/>
          <w:szCs w:val="28"/>
          <w:lang w:val="en-US"/>
        </w:rPr>
      </w:pPr>
      <w:r w:rsidRPr="00012DEC">
        <w:rPr>
          <w:b/>
          <w:sz w:val="28"/>
          <w:szCs w:val="28"/>
          <w:lang w:val="en-US"/>
        </w:rPr>
        <w:t xml:space="preserve">If you want to find out how cutting-edge technology enhances compressed air efficiency and dependability for construction site applications, then look no further than the “Mobilair 135” portable compressor from Kaeser Kompressoren. This versatile powerhouse features the advanced "Sigma Control mobile" (SCM) engine and compressor management system, as well as optional GPS/GSM tracking capability*. </w:t>
      </w:r>
    </w:p>
    <w:p w:rsidR="00012DEC" w:rsidRDefault="00012DEC" w:rsidP="00012DEC">
      <w:pPr>
        <w:spacing w:line="360" w:lineRule="auto"/>
        <w:rPr>
          <w:lang w:val="en-US"/>
        </w:rPr>
      </w:pPr>
    </w:p>
    <w:p w:rsidR="00012DEC" w:rsidRDefault="00012DEC" w:rsidP="00012DEC">
      <w:pPr>
        <w:spacing w:line="360" w:lineRule="auto"/>
        <w:rPr>
          <w:lang w:val="en-US"/>
        </w:rPr>
      </w:pPr>
      <w:r w:rsidRPr="00012DEC">
        <w:rPr>
          <w:lang w:val="en-US"/>
        </w:rPr>
        <w:t>Powered by a 122 kW four-cylinder Deutz diesel engine and featuring flow-optimised 'Sigma Profile' airend rotors, the "Mobilair 135" provides a free air delivery of 13 m³/min at 10 bar (g). 12 and 14 bar versions are also available delivering 12 and 10.5 m³/min respectively. Available with various equipment options, the "Mobilair 135" provides a versatile source of energy for a wide range of construction site needs: For special applications, it can be supplied as a skid-mounted version rather than as a standard chassis-mounted model. Optional additional equipment includes air treatment systems to provide cool, dry, technically oil-free air of various classes to meet the special demands of e.g. concrete repair as per German ZTV-SIB regulations.</w:t>
      </w:r>
    </w:p>
    <w:p w:rsidR="00012DEC" w:rsidRPr="00012DEC" w:rsidRDefault="00012DEC" w:rsidP="00012DEC">
      <w:pPr>
        <w:spacing w:line="360" w:lineRule="auto"/>
        <w:rPr>
          <w:lang w:val="en-US"/>
        </w:rPr>
      </w:pPr>
    </w:p>
    <w:p w:rsidR="00012DEC" w:rsidRDefault="00012DEC" w:rsidP="00012DEC">
      <w:pPr>
        <w:spacing w:line="360" w:lineRule="auto"/>
        <w:rPr>
          <w:lang w:val="en-US"/>
        </w:rPr>
      </w:pPr>
      <w:r w:rsidRPr="00012DEC">
        <w:rPr>
          <w:lang w:val="en-US"/>
        </w:rPr>
        <w:t xml:space="preserve">By precisely matching motor power to actual compressed air demand, the "Sigma Control mobile" (SCM) enhances compressed air availability as well as fuel </w:t>
      </w:r>
      <w:r w:rsidRPr="00012DEC">
        <w:rPr>
          <w:lang w:val="en-US"/>
        </w:rPr>
        <w:lastRenderedPageBreak/>
        <w:t>efficiency. Moreover, the "Sigma Control Mobile" is now also available with optional GPS/GSM tracking capability. This function enables the compressor's exact location to be tracked on the Internet at any time and operational data can also be accessed. User's can therefore enjoy the benefits of optimised maintenance scheduling - a valuable asset for large fleet operators - and relocate machines that have been removed from the construction site without prior authorisation, for example.</w:t>
      </w:r>
    </w:p>
    <w:p w:rsidR="00012DEC" w:rsidRPr="00012DEC" w:rsidRDefault="00012DEC" w:rsidP="00012DEC">
      <w:pPr>
        <w:spacing w:line="360" w:lineRule="auto"/>
        <w:rPr>
          <w:lang w:val="en-US"/>
        </w:rPr>
      </w:pPr>
    </w:p>
    <w:p w:rsidR="00012DEC" w:rsidRDefault="00012DEC" w:rsidP="00012DEC">
      <w:pPr>
        <w:spacing w:line="360" w:lineRule="auto"/>
        <w:rPr>
          <w:lang w:val="en-US"/>
        </w:rPr>
      </w:pPr>
      <w:r w:rsidRPr="00012DEC">
        <w:rPr>
          <w:lang w:val="en-US"/>
        </w:rPr>
        <w:t>In addition, with the 15 or 23 kVA generator versions of the "Mobilair 135", the SCM also receives information from the generator regarding voltage and frequency. Consequently, the electronically controlled air intake valve is able to dynamically adjust free air delivery in accordance with generator power consumption. This system therefore enables co-ordinated compressed air and power generation without the risk of overloading the unit's engine. Needless to say this provides significant user advantages: For example, the maximum possible free air delivery can be fully utilised as there is no longer a predetermined air delivery limit – this is also combined with impressive fuel efficiency. Moreover, the electronically controlled air intake valve allows system pressure to be precisely controlled to within 0.1 bar directly from the SCM's display. This not only makes operation simple, but also significantly enhances fuel efficiency even when operating at partial load.</w:t>
      </w:r>
    </w:p>
    <w:p w:rsidR="00012DEC" w:rsidRPr="00012DEC" w:rsidRDefault="00012DEC" w:rsidP="00012DEC">
      <w:pPr>
        <w:spacing w:line="360" w:lineRule="auto"/>
        <w:rPr>
          <w:lang w:val="en-US"/>
        </w:rPr>
      </w:pPr>
    </w:p>
    <w:p w:rsidR="00012DEC" w:rsidRDefault="00012DEC" w:rsidP="00012DEC">
      <w:pPr>
        <w:spacing w:line="360" w:lineRule="auto"/>
        <w:rPr>
          <w:lang w:val="en-US"/>
        </w:rPr>
      </w:pPr>
      <w:r w:rsidRPr="00012DEC">
        <w:rPr>
          <w:lang w:val="en-US"/>
        </w:rPr>
        <w:t xml:space="preserve">Specifically built to withstand the toughest of construction site conditions, the SCM is both shock- and vibration-resistant. In addition, the system IP 65 protected and can be used in a temperature range from -20 °C to +70 °C. Amongst its many talents, the "Sigma Control Mobile" displays operational data, indicates operational modes, utilises logically structured menus for maximum user-friendliness and enables performance monitoring and remote diagnostics. Further features include engine diagnostics, comprehensive system monitoring and alerts to potential problems and various maintenance messages. </w:t>
      </w:r>
    </w:p>
    <w:p w:rsidR="00012DEC" w:rsidRPr="00012DEC" w:rsidRDefault="00012DEC" w:rsidP="00012DEC">
      <w:pPr>
        <w:spacing w:line="360" w:lineRule="auto"/>
        <w:rPr>
          <w:lang w:val="en-US"/>
        </w:rPr>
      </w:pPr>
      <w:r w:rsidRPr="00012DEC">
        <w:rPr>
          <w:lang w:val="en-US"/>
        </w:rPr>
        <w:t xml:space="preserve">---------------------------------------------------------------------------------------------------------------- </w:t>
      </w:r>
    </w:p>
    <w:p w:rsidR="00DD7D2B" w:rsidRPr="00012DEC" w:rsidRDefault="00012DEC" w:rsidP="00012DEC">
      <w:pPr>
        <w:spacing w:line="360" w:lineRule="auto"/>
        <w:rPr>
          <w:lang w:val="en-US"/>
        </w:rPr>
      </w:pPr>
      <w:r w:rsidRPr="00012DEC">
        <w:rPr>
          <w:lang w:val="en-US"/>
        </w:rPr>
        <w:t>*) GPS = global positioning system; GSM = global system for mobile communication</w:t>
      </w: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012DEC">
        <w:rPr>
          <w:b/>
          <w:lang w:val="en-US"/>
        </w:rPr>
        <w:t>c-m135g</w:t>
      </w:r>
      <w:r w:rsidR="00963237" w:rsidRPr="009522BB">
        <w:rPr>
          <w:b/>
          <w:lang w:val="en-US"/>
        </w:rPr>
        <w:t>-</w:t>
      </w:r>
      <w:r w:rsidR="00A04E18" w:rsidRPr="009522BB">
        <w:rPr>
          <w:b/>
          <w:lang w:val="en-US"/>
        </w:rPr>
        <w:t>en</w:t>
      </w:r>
    </w:p>
    <w:p w:rsidR="008C74D5" w:rsidRPr="007A3EA7" w:rsidRDefault="00012DEC">
      <w:pPr>
        <w:rPr>
          <w:lang w:val="en-GB"/>
        </w:rPr>
      </w:pPr>
      <w:r>
        <w:rPr>
          <w:lang w:val="en-GB"/>
        </w:rPr>
        <w:t>3.688</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FD7001" w:rsidRDefault="00FD7001" w:rsidP="00D87BB5">
      <w:pPr>
        <w:tabs>
          <w:tab w:val="left" w:pos="284"/>
        </w:tabs>
        <w:spacing w:line="360" w:lineRule="auto"/>
        <w:rPr>
          <w:lang w:val="en-US"/>
        </w:rPr>
      </w:pPr>
    </w:p>
    <w:p w:rsidR="00FD7001" w:rsidRDefault="00FD7001" w:rsidP="00D87BB5">
      <w:pPr>
        <w:tabs>
          <w:tab w:val="left" w:pos="284"/>
        </w:tabs>
        <w:spacing w:line="360" w:lineRule="auto"/>
        <w:rPr>
          <w:lang w:val="en-US"/>
        </w:rPr>
      </w:pPr>
      <w:r>
        <w:rPr>
          <w:rFonts w:cs="Arial"/>
          <w:color w:val="2D2D2D"/>
          <w:sz w:val="20"/>
          <w:lang w:val="en-US"/>
        </w:rPr>
        <w:fldChar w:fldCharType="begin"/>
      </w:r>
      <w:r>
        <w:rPr>
          <w:rFonts w:cs="Arial"/>
          <w:color w:val="2D2D2D"/>
          <w:sz w:val="20"/>
          <w:lang w:val="en-US"/>
        </w:rPr>
        <w:instrText xml:space="preserve"> INCLUDEPICTURE "http://spm-english.staging.tri-prodx.kaeserglobal.kaeser.com/Media/C-Mobilair135-web6-10369-200x112.jpg" \* MERGEFORMATINET </w:instrText>
      </w:r>
      <w:r>
        <w:rPr>
          <w:rFonts w:cs="Arial"/>
          <w:color w:val="2D2D2D"/>
          <w:sz w:val="20"/>
          <w:lang w:val="en-US"/>
        </w:rPr>
        <w:fldChar w:fldCharType="separate"/>
      </w:r>
      <w:r>
        <w:rPr>
          <w:rFonts w:cs="Arial"/>
          <w:color w:val="2D2D2D"/>
          <w:sz w:val="20"/>
          <w:lang w:val="en-US"/>
        </w:rPr>
        <w:pict>
          <v:shape id="_x0000_i1033" type="#_x0000_t75" alt="Mobilair 135 portable compressor" style="width:149.95pt;height:83.9pt">
            <v:imagedata r:id="rId8" r:href="rId9"/>
          </v:shape>
        </w:pict>
      </w:r>
      <w:r>
        <w:rPr>
          <w:rFonts w:cs="Arial"/>
          <w:color w:val="2D2D2D"/>
          <w:sz w:val="20"/>
          <w:lang w:val="en-US"/>
        </w:rPr>
        <w:fldChar w:fldCharType="end"/>
      </w:r>
      <w:bookmarkStart w:id="0" w:name="_GoBack"/>
      <w:bookmarkEnd w:id="0"/>
    </w:p>
    <w:p w:rsidR="00012DEC" w:rsidRDefault="00012DEC" w:rsidP="00012DEC">
      <w:pPr>
        <w:spacing w:line="0" w:lineRule="auto"/>
        <w:rPr>
          <w:rFonts w:cs="Arial"/>
          <w:color w:val="2D2D2D"/>
          <w:sz w:val="20"/>
          <w:lang w:val="en-US"/>
        </w:rPr>
      </w:pPr>
    </w:p>
    <w:p w:rsidR="00012DEC" w:rsidRPr="00012DEC" w:rsidRDefault="00012DEC" w:rsidP="00012DEC">
      <w:pPr>
        <w:spacing w:line="360" w:lineRule="auto"/>
        <w:rPr>
          <w:rFonts w:cs="Arial"/>
          <w:color w:val="2D2D2D"/>
          <w:szCs w:val="24"/>
          <w:lang w:val="en-US"/>
        </w:rPr>
      </w:pPr>
      <w:r w:rsidRPr="00012DEC">
        <w:rPr>
          <w:rFonts w:cs="Arial"/>
          <w:color w:val="2D2D2D"/>
          <w:szCs w:val="24"/>
          <w:lang w:val="en-US"/>
        </w:rPr>
        <w:t xml:space="preserve">Versatile, powerful, efficient: The "Mobilair 135" portable compressor from Kaeser with optional GPS/GSM tracking capability and 15 or 23 kVA co-ordinated compressed air and power generation. </w:t>
      </w:r>
    </w:p>
    <w:p w:rsidR="00E51BB0" w:rsidRPr="00012DEC" w:rsidRDefault="00E51BB0" w:rsidP="00012DEC">
      <w:pPr>
        <w:tabs>
          <w:tab w:val="left" w:pos="284"/>
        </w:tabs>
        <w:spacing w:line="360" w:lineRule="auto"/>
        <w:rPr>
          <w:szCs w:val="24"/>
          <w:lang w:val="en-US"/>
        </w:rPr>
      </w:pPr>
    </w:p>
    <w:p w:rsidR="00973DDA" w:rsidRDefault="00973DDA">
      <w:pPr>
        <w:rPr>
          <w:lang w:val="en-US"/>
        </w:rPr>
      </w:pPr>
    </w:p>
    <w:sectPr w:rsidR="00973DDA">
      <w:headerReference w:type="default" r:id="rId10"/>
      <w:footerReference w:type="default" r:id="rId11"/>
      <w:footerReference w:type="first" r:id="rId12"/>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7" w:rsidRDefault="001E37A7">
      <w:r>
        <w:separator/>
      </w:r>
    </w:p>
  </w:endnote>
  <w:endnote w:type="continuationSeparator" w:id="0">
    <w:p w:rsidR="001E37A7" w:rsidRDefault="001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7" w:rsidRDefault="001E37A7">
      <w:r>
        <w:separator/>
      </w:r>
    </w:p>
  </w:footnote>
  <w:footnote w:type="continuationSeparator" w:id="0">
    <w:p w:rsidR="001E37A7" w:rsidRDefault="001E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FD7001">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D7001">
      <w:rPr>
        <w:rStyle w:val="Seitenzahl"/>
        <w:noProof/>
      </w:rPr>
      <w:t>3</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12DEC"/>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5D8D"/>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001"/>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9033EE-69C7-4CBB-B3FB-7B3E170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278342364">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pm-english.staging.tri-prodx.kaeserglobal.kaeser.com/Media/C-Mobilair135-web6-10369-200x11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99D5-4F62-43F9-9AE4-59C38E36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3</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4118</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3</cp:revision>
  <cp:lastPrinted>2010-08-18T05:27:00Z</cp:lastPrinted>
  <dcterms:created xsi:type="dcterms:W3CDTF">2016-07-22T08:29:00Z</dcterms:created>
  <dcterms:modified xsi:type="dcterms:W3CDTF">2016-07-22T08:31:00Z</dcterms:modified>
</cp:coreProperties>
</file>